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F1C21" w14:textId="7C81482D" w:rsidR="00A4778B" w:rsidRDefault="00AE434D" w:rsidP="00300A13">
      <w:pPr>
        <w:pStyle w:val="SupenEncabezado"/>
        <w:spacing w:line="252" w:lineRule="auto"/>
        <w:rPr>
          <w:rStyle w:val="SupenEncabezadoCar"/>
        </w:rPr>
      </w:pPr>
      <w:sdt>
        <w:sdtPr>
          <w:rPr>
            <w:rStyle w:val="SupenEncabezadoCar"/>
            <w:b/>
          </w:rPr>
          <w:alias w:val="Código"/>
          <w:tag w:val="A"/>
          <w:id w:val="1991359848"/>
          <w:lock w:val="sdtLocked"/>
          <w:placeholder>
            <w:docPart w:val="76B96D96709841DAAAF903BCFFFF4489"/>
          </w:placeholder>
          <w:text/>
        </w:sdtPr>
        <w:sdtEndPr>
          <w:rPr>
            <w:rStyle w:val="SupenEncabezadoCar"/>
          </w:rPr>
        </w:sdtEndPr>
        <w:sdtContent>
          <w:r w:rsidR="00B149BC" w:rsidRPr="00B149BC">
            <w:rPr>
              <w:rStyle w:val="SupenEncabezadoCar"/>
              <w:b/>
            </w:rPr>
            <w:t>SP-A-193-2017</w:t>
          </w:r>
        </w:sdtContent>
      </w:sdt>
    </w:p>
    <w:p w14:paraId="0AE8D19B" w14:textId="77777777" w:rsidR="0036417E" w:rsidRDefault="0036417E" w:rsidP="00300A13">
      <w:pPr>
        <w:spacing w:line="252" w:lineRule="auto"/>
        <w:contextualSpacing/>
        <w:jc w:val="center"/>
        <w:rPr>
          <w:b/>
        </w:rPr>
      </w:pPr>
    </w:p>
    <w:p w14:paraId="045B271A" w14:textId="38358A01" w:rsidR="00331016" w:rsidRDefault="00C70721" w:rsidP="00300A13">
      <w:pPr>
        <w:spacing w:line="252" w:lineRule="auto"/>
        <w:contextualSpacing/>
        <w:jc w:val="center"/>
        <w:rPr>
          <w:b/>
        </w:rPr>
      </w:pPr>
      <w:r>
        <w:rPr>
          <w:b/>
        </w:rPr>
        <w:t>Disposiciones relativas a</w:t>
      </w:r>
      <w:r w:rsidR="00775FBB">
        <w:rPr>
          <w:b/>
        </w:rPr>
        <w:t>l contenido y</w:t>
      </w:r>
      <w:r>
        <w:rPr>
          <w:b/>
        </w:rPr>
        <w:t xml:space="preserve"> periodicidad de las evaluaciones actu</w:t>
      </w:r>
      <w:r w:rsidR="00EE3894">
        <w:rPr>
          <w:b/>
        </w:rPr>
        <w:t>ariales aplicables al Fondo de Garantías y Jubilaciones de los E</w:t>
      </w:r>
      <w:r>
        <w:rPr>
          <w:b/>
        </w:rPr>
        <w:t>mpleados del Ba</w:t>
      </w:r>
      <w:r w:rsidR="00BA7204">
        <w:rPr>
          <w:b/>
        </w:rPr>
        <w:t>nco Crédito Agrícola de Cartago,</w:t>
      </w:r>
      <w:r>
        <w:rPr>
          <w:b/>
        </w:rPr>
        <w:t xml:space="preserve"> </w:t>
      </w:r>
      <w:r w:rsidR="00ED7580">
        <w:rPr>
          <w:b/>
        </w:rPr>
        <w:t xml:space="preserve">el </w:t>
      </w:r>
      <w:r>
        <w:rPr>
          <w:b/>
        </w:rPr>
        <w:t>F</w:t>
      </w:r>
      <w:r w:rsidR="00EE3894">
        <w:rPr>
          <w:b/>
        </w:rPr>
        <w:t>ondo de J</w:t>
      </w:r>
      <w:r w:rsidR="00ED7580" w:rsidRPr="00AA595E">
        <w:rPr>
          <w:b/>
        </w:rPr>
        <w:t>ub</w:t>
      </w:r>
      <w:r w:rsidR="00EE3894">
        <w:rPr>
          <w:b/>
        </w:rPr>
        <w:t>ilaciones de los E</w:t>
      </w:r>
      <w:r>
        <w:rPr>
          <w:b/>
        </w:rPr>
        <w:t>mpleados del Banco de Costa R</w:t>
      </w:r>
      <w:r w:rsidR="00ED7580" w:rsidRPr="00AA595E">
        <w:rPr>
          <w:b/>
        </w:rPr>
        <w:t>ica</w:t>
      </w:r>
      <w:r w:rsidR="00BA7204">
        <w:rPr>
          <w:b/>
        </w:rPr>
        <w:t xml:space="preserve"> y</w:t>
      </w:r>
      <w:r w:rsidR="00C4184F">
        <w:rPr>
          <w:b/>
        </w:rPr>
        <w:t xml:space="preserve"> </w:t>
      </w:r>
      <w:r>
        <w:rPr>
          <w:b/>
        </w:rPr>
        <w:t xml:space="preserve">el </w:t>
      </w:r>
      <w:r w:rsidR="00EE3894" w:rsidRPr="00EE3894">
        <w:rPr>
          <w:b/>
        </w:rPr>
        <w:t>Fondo de Garantías y Jubilaciones de la Refinadora de Co</w:t>
      </w:r>
      <w:r w:rsidR="006F6F2D">
        <w:rPr>
          <w:b/>
        </w:rPr>
        <w:t xml:space="preserve">starricense de Petróleo. </w:t>
      </w:r>
      <w:r w:rsidR="00775FBB">
        <w:rPr>
          <w:b/>
        </w:rPr>
        <w:t xml:space="preserve"> </w:t>
      </w:r>
      <w:r w:rsidR="006F6F2D">
        <w:rPr>
          <w:b/>
        </w:rPr>
        <w:t xml:space="preserve">Se reforma el </w:t>
      </w:r>
      <w:r w:rsidR="006F6F2D" w:rsidRPr="006F6F2D">
        <w:rPr>
          <w:b/>
        </w:rPr>
        <w:t>Acuerdo SP-A-105 del 19 de noviembre de 2007</w:t>
      </w:r>
    </w:p>
    <w:p w14:paraId="151FA111" w14:textId="77777777" w:rsidR="0036417E" w:rsidRPr="00AA595E" w:rsidRDefault="0036417E" w:rsidP="00300A13">
      <w:pPr>
        <w:spacing w:line="252" w:lineRule="auto"/>
        <w:contextualSpacing/>
        <w:jc w:val="center"/>
        <w:rPr>
          <w:b/>
        </w:rPr>
      </w:pPr>
    </w:p>
    <w:p w14:paraId="392C65FE" w14:textId="31AD86ED" w:rsidR="00331016" w:rsidRPr="00AA595E" w:rsidRDefault="00331016" w:rsidP="00300A13">
      <w:pPr>
        <w:spacing w:line="252" w:lineRule="auto"/>
        <w:contextualSpacing/>
        <w:jc w:val="both"/>
      </w:pPr>
      <w:r w:rsidRPr="00AA595E">
        <w:t xml:space="preserve">Superintendencia de Pensiones, al ser las </w:t>
      </w:r>
      <w:r w:rsidR="00300A13">
        <w:t>catorce</w:t>
      </w:r>
      <w:r w:rsidRPr="00AA595E">
        <w:t xml:space="preserve"> horas</w:t>
      </w:r>
      <w:r w:rsidR="00300A13">
        <w:t xml:space="preserve"> del diecinueve de diciembre del dos mil diecisiete</w:t>
      </w:r>
      <w:r w:rsidRPr="00AA595E">
        <w:t>.</w:t>
      </w:r>
    </w:p>
    <w:p w14:paraId="775197AA" w14:textId="5A01C017" w:rsidR="00331016" w:rsidRDefault="00331016" w:rsidP="00300A13">
      <w:pPr>
        <w:spacing w:line="252" w:lineRule="auto"/>
        <w:contextualSpacing/>
        <w:jc w:val="both"/>
      </w:pPr>
    </w:p>
    <w:p w14:paraId="10343F29" w14:textId="77777777" w:rsidR="00331016" w:rsidRPr="00AA595E" w:rsidRDefault="00C70721" w:rsidP="00300A13">
      <w:pPr>
        <w:spacing w:line="252" w:lineRule="auto"/>
        <w:contextualSpacing/>
        <w:jc w:val="center"/>
        <w:rPr>
          <w:b/>
        </w:rPr>
      </w:pPr>
      <w:r>
        <w:rPr>
          <w:b/>
        </w:rPr>
        <w:t>CONSIDERANDO</w:t>
      </w:r>
      <w:r w:rsidR="00331016" w:rsidRPr="00AA595E">
        <w:rPr>
          <w:b/>
        </w:rPr>
        <w:t>:</w:t>
      </w:r>
    </w:p>
    <w:p w14:paraId="092481D8" w14:textId="77777777" w:rsidR="00331016" w:rsidRPr="00AA595E" w:rsidRDefault="00331016" w:rsidP="00300A13">
      <w:pPr>
        <w:spacing w:line="252" w:lineRule="auto"/>
        <w:contextualSpacing/>
        <w:jc w:val="both"/>
      </w:pPr>
    </w:p>
    <w:p w14:paraId="5895E966" w14:textId="73098BE2" w:rsidR="00331016" w:rsidRPr="00174277" w:rsidRDefault="00331016" w:rsidP="00300A1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rFonts w:cs="Times New Roman"/>
          <w:i/>
          <w:iCs/>
          <w:szCs w:val="24"/>
          <w:lang w:val="es-CR"/>
        </w:rPr>
      </w:pPr>
      <w:r w:rsidRPr="00AA595E">
        <w:t>El li</w:t>
      </w:r>
      <w:r w:rsidR="00516FCC">
        <w:t>teral f</w:t>
      </w:r>
      <w:r w:rsidR="00BA7204">
        <w:t>) del artículo 38 de la Ley N°.</w:t>
      </w:r>
      <w:r w:rsidRPr="00AA595E">
        <w:t>7523, Régimen Privado de Pensiones Complementarias, establece las atribuc</w:t>
      </w:r>
      <w:r w:rsidR="00C70721">
        <w:t>iones con que cuenta el Superintendente</w:t>
      </w:r>
      <w:r w:rsidR="00BA7204">
        <w:t xml:space="preserve"> de Pensiones</w:t>
      </w:r>
      <w:r w:rsidR="00C70721">
        <w:t xml:space="preserve"> en relación con el suministro de información que las entidades supervisa</w:t>
      </w:r>
      <w:r w:rsidR="006C2AB2">
        <w:t xml:space="preserve">das y reguladas deben realizar </w:t>
      </w:r>
      <w:r w:rsidR="00C70721" w:rsidRPr="00C70721">
        <w:t>a la Superintendencia de Pensiones</w:t>
      </w:r>
      <w:r w:rsidR="00C70721">
        <w:t xml:space="preserve">, señalando: </w:t>
      </w:r>
      <w:r w:rsidR="00520FB5">
        <w:t>“</w:t>
      </w:r>
      <w:r w:rsidR="00520FB5" w:rsidRPr="00174277">
        <w:rPr>
          <w:rFonts w:cs="Times New Roman"/>
          <w:i/>
          <w:iCs/>
          <w:szCs w:val="24"/>
          <w:lang w:val="es-CR"/>
        </w:rPr>
        <w:t>El Superintendente de Pensiones tendrá las siguientes atribuciones: ... f) … dictar normas específicas sobre el contenido, la forma y la periodicidad con que las entidades supervisadas deben proporcionar a la Superintendencia, … información sobre su situación jurídica, económica y financiera, sobre las características y los costos de sus servicios, las operaciones activas y pasivas y cualquier otra información que considere de importancia; todo con el fin de que exista información suficiente y confiable sobre la situación de las entidades supervisadas.”</w:t>
      </w:r>
    </w:p>
    <w:p w14:paraId="0A27D529" w14:textId="77777777" w:rsidR="00520FB5" w:rsidRDefault="00520FB5" w:rsidP="00300A13">
      <w:pPr>
        <w:pStyle w:val="Prrafodelista"/>
        <w:autoSpaceDE w:val="0"/>
        <w:autoSpaceDN w:val="0"/>
        <w:adjustRightInd w:val="0"/>
        <w:spacing w:line="252" w:lineRule="auto"/>
        <w:jc w:val="both"/>
        <w:rPr>
          <w:rFonts w:cs="Times New Roman"/>
          <w:i/>
          <w:iCs/>
          <w:szCs w:val="24"/>
          <w:lang w:val="es-CR"/>
        </w:rPr>
      </w:pPr>
    </w:p>
    <w:p w14:paraId="352936F9" w14:textId="33121687" w:rsidR="00520FB5" w:rsidRDefault="00520FB5" w:rsidP="00300A1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rFonts w:cs="Times New Roman"/>
          <w:iCs/>
          <w:szCs w:val="24"/>
          <w:lang w:val="es-CR"/>
        </w:rPr>
      </w:pPr>
      <w:r w:rsidRPr="00520FB5">
        <w:rPr>
          <w:rFonts w:cs="Times New Roman"/>
          <w:iCs/>
          <w:szCs w:val="24"/>
          <w:lang w:val="es-CR"/>
        </w:rPr>
        <w:t>El inciso a) del Artículo 36 d</w:t>
      </w:r>
      <w:r w:rsidR="00BA7204">
        <w:rPr>
          <w:rFonts w:cs="Times New Roman"/>
          <w:iCs/>
          <w:szCs w:val="24"/>
          <w:lang w:val="es-CR"/>
        </w:rPr>
        <w:t>e la Ley N°</w:t>
      </w:r>
      <w:r w:rsidRPr="00520FB5">
        <w:rPr>
          <w:rFonts w:cs="Times New Roman"/>
          <w:iCs/>
          <w:szCs w:val="24"/>
          <w:lang w:val="es-CR"/>
        </w:rPr>
        <w:t>.7523</w:t>
      </w:r>
      <w:r w:rsidR="00174277">
        <w:rPr>
          <w:rFonts w:cs="Times New Roman"/>
          <w:iCs/>
          <w:szCs w:val="24"/>
          <w:lang w:val="es-CR"/>
        </w:rPr>
        <w:t>, señala</w:t>
      </w:r>
      <w:r w:rsidR="005A05F3">
        <w:rPr>
          <w:rFonts w:cs="Times New Roman"/>
          <w:iCs/>
          <w:szCs w:val="24"/>
          <w:lang w:val="es-CR"/>
        </w:rPr>
        <w:t xml:space="preserve"> que</w:t>
      </w:r>
      <w:r w:rsidRPr="00520FB5">
        <w:rPr>
          <w:rFonts w:cs="Times New Roman"/>
          <w:iCs/>
          <w:szCs w:val="24"/>
          <w:lang w:val="es-CR"/>
        </w:rPr>
        <w:t xml:space="preserve"> la Superintendencia de Pensiones cuenta</w:t>
      </w:r>
      <w:r w:rsidR="005A05F3">
        <w:rPr>
          <w:rFonts w:cs="Times New Roman"/>
          <w:iCs/>
          <w:szCs w:val="24"/>
          <w:lang w:val="es-CR"/>
        </w:rPr>
        <w:t>,</w:t>
      </w:r>
      <w:r w:rsidRPr="00520FB5">
        <w:rPr>
          <w:rFonts w:cs="Times New Roman"/>
          <w:iCs/>
          <w:szCs w:val="24"/>
          <w:lang w:val="es-CR"/>
        </w:rPr>
        <w:t xml:space="preserve"> en materia de supervisión y resguardo de la solidez financiera de los regímenes de pensiones creados por ley o convenciones colectivas, con el poder-deber de velar por el equilibrio actuarial de los regímenes administrados y </w:t>
      </w:r>
      <w:r w:rsidR="00174277">
        <w:rPr>
          <w:rFonts w:cs="Times New Roman"/>
          <w:iCs/>
          <w:szCs w:val="24"/>
          <w:lang w:val="es-CR"/>
        </w:rPr>
        <w:t xml:space="preserve">el </w:t>
      </w:r>
      <w:r w:rsidRPr="00520FB5">
        <w:rPr>
          <w:rFonts w:cs="Times New Roman"/>
          <w:iCs/>
          <w:szCs w:val="24"/>
          <w:lang w:val="es-CR"/>
        </w:rPr>
        <w:t>dicta</w:t>
      </w:r>
      <w:r w:rsidR="00174277">
        <w:rPr>
          <w:rFonts w:cs="Times New Roman"/>
          <w:iCs/>
          <w:szCs w:val="24"/>
          <w:lang w:val="es-CR"/>
        </w:rPr>
        <w:t>do de</w:t>
      </w:r>
      <w:r w:rsidRPr="00520FB5">
        <w:rPr>
          <w:rFonts w:cs="Times New Roman"/>
          <w:iCs/>
          <w:szCs w:val="24"/>
          <w:lang w:val="es-CR"/>
        </w:rPr>
        <w:t xml:space="preserve"> las resoluciones correspondientes.</w:t>
      </w:r>
    </w:p>
    <w:p w14:paraId="092EC753" w14:textId="77777777" w:rsidR="00174277" w:rsidRPr="00174277" w:rsidRDefault="00174277" w:rsidP="00300A13">
      <w:pPr>
        <w:pStyle w:val="Prrafodelista"/>
        <w:spacing w:line="252" w:lineRule="auto"/>
        <w:rPr>
          <w:rFonts w:cs="Times New Roman"/>
          <w:iCs/>
          <w:szCs w:val="24"/>
          <w:lang w:val="es-CR"/>
        </w:rPr>
      </w:pPr>
    </w:p>
    <w:p w14:paraId="62A17EF6" w14:textId="184457B9" w:rsidR="00174277" w:rsidRPr="00174277" w:rsidRDefault="00174277" w:rsidP="00300A1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52" w:lineRule="auto"/>
        <w:jc w:val="both"/>
        <w:rPr>
          <w:rFonts w:cs="Times New Roman"/>
          <w:i/>
          <w:iCs/>
          <w:szCs w:val="24"/>
          <w:lang w:val="es-CR"/>
        </w:rPr>
      </w:pPr>
      <w:r w:rsidRPr="00174277">
        <w:rPr>
          <w:rFonts w:cs="Times New Roman"/>
          <w:iCs/>
          <w:szCs w:val="24"/>
          <w:lang w:val="es-CR"/>
        </w:rPr>
        <w:t>El Reglamento Actuarial vigente, aprobado por el Consejo Nacional de Supervisión del Sistema Financiero el 30 de ag</w:t>
      </w:r>
      <w:r w:rsidR="00BA7204">
        <w:rPr>
          <w:rFonts w:cs="Times New Roman"/>
          <w:iCs/>
          <w:szCs w:val="24"/>
          <w:lang w:val="es-CR"/>
        </w:rPr>
        <w:t>osto de 2016 y publicado en el Diario O</w:t>
      </w:r>
      <w:r w:rsidRPr="00174277">
        <w:rPr>
          <w:rFonts w:cs="Times New Roman"/>
          <w:iCs/>
          <w:szCs w:val="24"/>
          <w:lang w:val="es-CR"/>
        </w:rPr>
        <w:t>ficial La Gaceta e</w:t>
      </w:r>
      <w:r>
        <w:rPr>
          <w:rFonts w:cs="Times New Roman"/>
          <w:iCs/>
          <w:szCs w:val="24"/>
          <w:lang w:val="es-CR"/>
        </w:rPr>
        <w:t xml:space="preserve">l 27 de setiembre de 2016, vigente </w:t>
      </w:r>
      <w:r w:rsidRPr="00174277">
        <w:rPr>
          <w:rFonts w:cs="Times New Roman"/>
          <w:iCs/>
          <w:szCs w:val="24"/>
          <w:lang w:val="es-CR"/>
        </w:rPr>
        <w:t>a partir de 1</w:t>
      </w:r>
      <w:r>
        <w:rPr>
          <w:rFonts w:cs="Times New Roman"/>
          <w:iCs/>
          <w:szCs w:val="24"/>
          <w:lang w:val="es-CR"/>
        </w:rPr>
        <w:t>° de enero de 2017, regula, en el a</w:t>
      </w:r>
      <w:r w:rsidRPr="00174277">
        <w:rPr>
          <w:rFonts w:cs="Times New Roman"/>
          <w:iCs/>
          <w:szCs w:val="24"/>
          <w:lang w:val="es-CR"/>
        </w:rPr>
        <w:t>rtículo 9</w:t>
      </w:r>
      <w:r>
        <w:rPr>
          <w:rFonts w:cs="Times New Roman"/>
          <w:iCs/>
          <w:szCs w:val="24"/>
          <w:lang w:val="es-CR"/>
        </w:rPr>
        <w:t xml:space="preserve"> los</w:t>
      </w:r>
      <w:r w:rsidRPr="00174277">
        <w:rPr>
          <w:rFonts w:cs="Times New Roman"/>
          <w:iCs/>
          <w:szCs w:val="24"/>
          <w:lang w:val="es-CR"/>
        </w:rPr>
        <w:t xml:space="preserve"> regímenes cerrados o en liquidación</w:t>
      </w:r>
      <w:r>
        <w:rPr>
          <w:rFonts w:cs="Times New Roman"/>
          <w:iCs/>
          <w:szCs w:val="24"/>
          <w:lang w:val="es-CR"/>
        </w:rPr>
        <w:t>, preceptuando: (sic</w:t>
      </w:r>
      <w:r w:rsidRPr="00174277">
        <w:rPr>
          <w:rFonts w:cs="Times New Roman"/>
          <w:i/>
          <w:iCs/>
          <w:szCs w:val="24"/>
          <w:lang w:val="es-CR"/>
        </w:rPr>
        <w:t>) “Cuando se trate de regímenes de pensiones cerrados o en liquidación, el Superintendente, mediante acuerdo, puede establecer una periodicidad mayor para realizar la valuación actuarial, eximirlos de la presentación de la valuación actuarial anual, o definir un tipo de informe actuarial específico.”</w:t>
      </w:r>
    </w:p>
    <w:p w14:paraId="68908BF7" w14:textId="77777777" w:rsidR="00331016" w:rsidRPr="00AA595E" w:rsidRDefault="00331016" w:rsidP="00300A13">
      <w:pPr>
        <w:spacing w:line="252" w:lineRule="auto"/>
        <w:jc w:val="both"/>
      </w:pPr>
    </w:p>
    <w:p w14:paraId="5A37F08B" w14:textId="566E8975" w:rsidR="00FC3E85" w:rsidRDefault="0067653E" w:rsidP="00300A13">
      <w:pPr>
        <w:pStyle w:val="Prrafodelista"/>
        <w:numPr>
          <w:ilvl w:val="0"/>
          <w:numId w:val="1"/>
        </w:numPr>
        <w:spacing w:line="252" w:lineRule="auto"/>
        <w:jc w:val="both"/>
      </w:pPr>
      <w:r>
        <w:lastRenderedPageBreak/>
        <w:t>El Fondo de Garantías</w:t>
      </w:r>
      <w:r w:rsidRPr="0067653E">
        <w:t xml:space="preserve"> y Jubilaciones del Banco Crédito Agrícola de Cartago</w:t>
      </w:r>
      <w:r>
        <w:t>, así como</w:t>
      </w:r>
      <w:r w:rsidR="00541E70">
        <w:t xml:space="preserve"> el</w:t>
      </w:r>
      <w:r>
        <w:t xml:space="preserve"> </w:t>
      </w:r>
      <w:r w:rsidRPr="0067653E">
        <w:t>Fondo de Jubilaciones de los Empleados del Banco de Costa Rica</w:t>
      </w:r>
      <w:r w:rsidR="00685184">
        <w:t>,</w:t>
      </w:r>
      <w:r w:rsidR="003A690B" w:rsidRPr="003A690B">
        <w:t xml:space="preserve"> en su oportunidad</w:t>
      </w:r>
      <w:r w:rsidR="003A690B">
        <w:t>,</w:t>
      </w:r>
      <w:r w:rsidR="00685184">
        <w:t xml:space="preserve"> transformaron su</w:t>
      </w:r>
      <w:r>
        <w:t xml:space="preserve"> esquema de financiamiento</w:t>
      </w:r>
      <w:r w:rsidR="003A690B">
        <w:t xml:space="preserve"> </w:t>
      </w:r>
      <w:r>
        <w:t xml:space="preserve">de uno de beneficio definido a uno de capitalización individual, creándose, producto de ello, </w:t>
      </w:r>
      <w:r w:rsidR="00993C6F">
        <w:t xml:space="preserve">la correspondiente </w:t>
      </w:r>
      <w:r>
        <w:t xml:space="preserve">reserva para </w:t>
      </w:r>
      <w:r w:rsidR="00D77789">
        <w:t xml:space="preserve">garantizar </w:t>
      </w:r>
      <w:r>
        <w:t xml:space="preserve">el pago de las pensiones </w:t>
      </w:r>
      <w:r w:rsidR="003D39A7">
        <w:t>en curso</w:t>
      </w:r>
      <w:r w:rsidR="00D77789">
        <w:t>, así como las</w:t>
      </w:r>
      <w:r w:rsidR="00993C6F">
        <w:t xml:space="preserve"> obligaciones que llegaren a surgir, producto de la consolidación de los derechos a percibir una pensión acaecida </w:t>
      </w:r>
      <w:r w:rsidR="003D39A7">
        <w:t>dentro de los siguientes dieciocho meses, según el antepenúltimo párrafo del artículo 75 de la Ley de Protección al Trabajador.</w:t>
      </w:r>
      <w:r w:rsidR="002B7C3C">
        <w:t xml:space="preserve"> </w:t>
      </w:r>
    </w:p>
    <w:p w14:paraId="6B7178F2" w14:textId="77777777" w:rsidR="003D39A7" w:rsidRDefault="003D39A7" w:rsidP="00300A13">
      <w:pPr>
        <w:pStyle w:val="Prrafodelista"/>
        <w:spacing w:line="252" w:lineRule="auto"/>
      </w:pPr>
    </w:p>
    <w:p w14:paraId="7B39CD94" w14:textId="77777777" w:rsidR="003D39A7" w:rsidRDefault="003D39A7" w:rsidP="00300A13">
      <w:pPr>
        <w:pStyle w:val="Prrafodelista"/>
        <w:numPr>
          <w:ilvl w:val="0"/>
          <w:numId w:val="1"/>
        </w:numPr>
        <w:spacing w:line="252" w:lineRule="auto"/>
        <w:jc w:val="both"/>
      </w:pPr>
      <w:r>
        <w:t xml:space="preserve">Producto del </w:t>
      </w:r>
      <w:r w:rsidRPr="00AA595E">
        <w:t>análisis del riesgo de solvencia ela</w:t>
      </w:r>
      <w:r>
        <w:t xml:space="preserve">borado por la Superintendencia de Pensiones respecto </w:t>
      </w:r>
      <w:r w:rsidRPr="00AA595E">
        <w:t>de</w:t>
      </w:r>
      <w:r>
        <w:t xml:space="preserve"> los fondos para el pago de las pensiones correspondientes al esquema de financiamiento de beneficio definido de los Fondos</w:t>
      </w:r>
      <w:r w:rsidRPr="003D39A7">
        <w:t xml:space="preserve"> de Garantías y Jubilaciones del Banco Crédito Agrícola de Cartago </w:t>
      </w:r>
      <w:r>
        <w:t xml:space="preserve">y </w:t>
      </w:r>
      <w:r w:rsidRPr="00AA595E">
        <w:t>de Jubilaciones de los Empleados del Banco de Costa Rica</w:t>
      </w:r>
      <w:r>
        <w:t xml:space="preserve">, se ha logrado determinar que los mismos </w:t>
      </w:r>
      <w:r w:rsidRPr="00AA595E">
        <w:t>ha</w:t>
      </w:r>
      <w:r>
        <w:t>n</w:t>
      </w:r>
      <w:r w:rsidRPr="00AA595E">
        <w:t xml:space="preserve"> sido </w:t>
      </w:r>
      <w:r>
        <w:t xml:space="preserve">superavitarios durante los últimos años. </w:t>
      </w:r>
    </w:p>
    <w:p w14:paraId="739095BB" w14:textId="77777777" w:rsidR="00B663C3" w:rsidRDefault="00B663C3" w:rsidP="00300A13">
      <w:pPr>
        <w:pStyle w:val="Prrafodelista"/>
        <w:spacing w:line="252" w:lineRule="auto"/>
      </w:pPr>
    </w:p>
    <w:p w14:paraId="4AC24C4F" w14:textId="4FEA38C9" w:rsidR="006D5423" w:rsidRDefault="006D5423" w:rsidP="00300A13">
      <w:pPr>
        <w:pStyle w:val="Prrafodelista"/>
        <w:numPr>
          <w:ilvl w:val="0"/>
          <w:numId w:val="1"/>
        </w:numPr>
        <w:spacing w:line="252" w:lineRule="auto"/>
        <w:jc w:val="both"/>
      </w:pPr>
      <w:r>
        <w:t>E</w:t>
      </w:r>
      <w:r w:rsidRPr="00AA595E">
        <w:t>l</w:t>
      </w:r>
      <w:r>
        <w:t xml:space="preserve"> Acuerdo</w:t>
      </w:r>
      <w:r w:rsidRPr="00AA595E">
        <w:t xml:space="preserve"> SP-A-105</w:t>
      </w:r>
      <w:r>
        <w:t xml:space="preserve"> del 19 de noviembre de 2007 </w:t>
      </w:r>
      <w:r w:rsidRPr="00AA595E">
        <w:t>dispuso que</w:t>
      </w:r>
      <w:r>
        <w:t>,</w:t>
      </w:r>
      <w:r w:rsidRPr="00AA595E">
        <w:t xml:space="preserve"> para efectos de la supervisión que la Superintendencia de Pensiones realiza al Fondo de Garantías y Jubilaciones del Banco Crédito Agrícola de Cartago, </w:t>
      </w:r>
      <w:r>
        <w:t xml:space="preserve">la recepción de la información de los pensionados se verificará </w:t>
      </w:r>
      <w:r w:rsidRPr="00AA595E">
        <w:t>de manera remota, según los formatos, medios y plazos establecidos en el Manual de Informac</w:t>
      </w:r>
      <w:r>
        <w:t xml:space="preserve">ión de los Regímenes Colectivos. </w:t>
      </w:r>
    </w:p>
    <w:p w14:paraId="748A2C63" w14:textId="77777777" w:rsidR="006D5423" w:rsidRDefault="006D5423" w:rsidP="00300A13">
      <w:pPr>
        <w:pStyle w:val="Prrafodelista"/>
        <w:spacing w:line="252" w:lineRule="auto"/>
      </w:pPr>
    </w:p>
    <w:p w14:paraId="35747AB0" w14:textId="1EAC1585" w:rsidR="0067653E" w:rsidRDefault="00B663C3" w:rsidP="00300A13">
      <w:pPr>
        <w:pStyle w:val="Prrafodelista"/>
        <w:numPr>
          <w:ilvl w:val="0"/>
          <w:numId w:val="1"/>
        </w:numPr>
        <w:spacing w:line="252" w:lineRule="auto"/>
        <w:jc w:val="both"/>
      </w:pPr>
      <w:r>
        <w:t xml:space="preserve">Por otra parte, el </w:t>
      </w:r>
      <w:r w:rsidRPr="00B663C3">
        <w:t xml:space="preserve">Fondo de </w:t>
      </w:r>
      <w:r w:rsidR="0036417E">
        <w:t>Garantías y Jubilaciones</w:t>
      </w:r>
      <w:r>
        <w:t xml:space="preserve"> de la Refinadora de Costarricense de Petróleo (RECOPE),</w:t>
      </w:r>
      <w:r w:rsidR="00B525FF">
        <w:t xml:space="preserve"> </w:t>
      </w:r>
      <w:r w:rsidR="00124446">
        <w:t>fue abolido mediante la modificación a la Convención Colectiva suscrita entre dicha entidad y el Sindicato de Trabajadores Petroleros Químicos y Afines (SITRAPEQUIA), a partir del 1° de mayo de 2002, según oficio FAP-GER-1004-2002 de fecha 15 de mayo de 2002.</w:t>
      </w:r>
    </w:p>
    <w:p w14:paraId="0781B3B1" w14:textId="77777777" w:rsidR="00331016" w:rsidRPr="00AA595E" w:rsidRDefault="00331016" w:rsidP="00300A13">
      <w:pPr>
        <w:spacing w:line="252" w:lineRule="auto"/>
        <w:contextualSpacing/>
        <w:jc w:val="both"/>
      </w:pPr>
    </w:p>
    <w:p w14:paraId="15D74D38" w14:textId="77777777" w:rsidR="00331016" w:rsidRPr="00AA595E" w:rsidRDefault="00331016" w:rsidP="00300A13">
      <w:pPr>
        <w:spacing w:line="252" w:lineRule="auto"/>
        <w:contextualSpacing/>
        <w:jc w:val="center"/>
        <w:rPr>
          <w:b/>
        </w:rPr>
      </w:pPr>
      <w:r w:rsidRPr="00AA595E">
        <w:rPr>
          <w:b/>
        </w:rPr>
        <w:t>POR TANTO:</w:t>
      </w:r>
    </w:p>
    <w:p w14:paraId="7FBA0E7E" w14:textId="77777777" w:rsidR="00331016" w:rsidRPr="00AA595E" w:rsidRDefault="00331016" w:rsidP="00300A13">
      <w:pPr>
        <w:spacing w:line="252" w:lineRule="auto"/>
        <w:contextualSpacing/>
        <w:jc w:val="center"/>
        <w:rPr>
          <w:b/>
        </w:rPr>
      </w:pPr>
    </w:p>
    <w:p w14:paraId="13AE6076" w14:textId="20F5240F" w:rsidR="00494694" w:rsidRPr="00972AB9" w:rsidRDefault="00331016" w:rsidP="007222A5">
      <w:pPr>
        <w:spacing w:line="252" w:lineRule="auto"/>
        <w:jc w:val="both"/>
        <w:rPr>
          <w:i/>
        </w:rPr>
      </w:pPr>
      <w:r w:rsidRPr="00AA595E">
        <w:rPr>
          <w:rFonts w:cs="Times New Roman"/>
          <w:b/>
          <w:szCs w:val="24"/>
        </w:rPr>
        <w:t>Primero.</w:t>
      </w:r>
      <w:r w:rsidRPr="00AA595E">
        <w:rPr>
          <w:rFonts w:cs="Times New Roman"/>
          <w:szCs w:val="24"/>
        </w:rPr>
        <w:t xml:space="preserve"> </w:t>
      </w:r>
      <w:r w:rsidR="007222A5">
        <w:rPr>
          <w:rStyle w:val="Refdenotaalpie"/>
          <w:rFonts w:cs="Times New Roman"/>
          <w:szCs w:val="24"/>
        </w:rPr>
        <w:footnoteReference w:id="1"/>
      </w:r>
    </w:p>
    <w:p w14:paraId="73F817D3" w14:textId="77777777" w:rsidR="00494694" w:rsidRDefault="00494694" w:rsidP="00300A13">
      <w:pPr>
        <w:spacing w:line="252" w:lineRule="auto"/>
        <w:jc w:val="both"/>
        <w:rPr>
          <w:rFonts w:cs="Times New Roman"/>
          <w:szCs w:val="24"/>
        </w:rPr>
      </w:pPr>
    </w:p>
    <w:p w14:paraId="0FEC0190" w14:textId="606D5802" w:rsidR="00D94DDF" w:rsidRPr="00D94DDF" w:rsidRDefault="00972AB9" w:rsidP="00300A13">
      <w:pPr>
        <w:spacing w:line="252" w:lineRule="auto"/>
        <w:jc w:val="both"/>
        <w:rPr>
          <w:rFonts w:cs="Times New Roman"/>
          <w:szCs w:val="24"/>
        </w:rPr>
      </w:pPr>
      <w:r w:rsidRPr="00972AB9">
        <w:rPr>
          <w:rFonts w:cs="Times New Roman"/>
          <w:b/>
          <w:szCs w:val="24"/>
        </w:rPr>
        <w:t xml:space="preserve">Segundo: </w:t>
      </w:r>
      <w:r w:rsidR="00D94DDF" w:rsidRPr="00D94DDF">
        <w:rPr>
          <w:rFonts w:cs="Times New Roman"/>
          <w:szCs w:val="24"/>
        </w:rPr>
        <w:t>La</w:t>
      </w:r>
      <w:r w:rsidR="00D94DDF">
        <w:rPr>
          <w:rFonts w:cs="Times New Roman"/>
          <w:szCs w:val="24"/>
        </w:rPr>
        <w:t>s valuaciones</w:t>
      </w:r>
      <w:r w:rsidR="00D94DDF" w:rsidRPr="00D94DDF">
        <w:rPr>
          <w:rFonts w:cs="Times New Roman"/>
          <w:szCs w:val="24"/>
        </w:rPr>
        <w:t xml:space="preserve"> actuarial</w:t>
      </w:r>
      <w:r w:rsidR="00D94DDF">
        <w:rPr>
          <w:rFonts w:cs="Times New Roman"/>
          <w:szCs w:val="24"/>
        </w:rPr>
        <w:t>es</w:t>
      </w:r>
      <w:r w:rsidR="00D94DDF" w:rsidRPr="00D94DDF">
        <w:rPr>
          <w:rFonts w:cs="Times New Roman"/>
          <w:szCs w:val="24"/>
        </w:rPr>
        <w:t xml:space="preserve"> de la reserva para el pago de las pensiones en curso que se remita</w:t>
      </w:r>
      <w:r w:rsidR="00D94DDF">
        <w:rPr>
          <w:rFonts w:cs="Times New Roman"/>
          <w:szCs w:val="24"/>
        </w:rPr>
        <w:t>n</w:t>
      </w:r>
      <w:r w:rsidR="00D94DDF" w:rsidRPr="00D94DDF">
        <w:rPr>
          <w:rFonts w:cs="Times New Roman"/>
          <w:szCs w:val="24"/>
        </w:rPr>
        <w:t xml:space="preserve"> a la Superintendencia por parte del Fondo de Jubilaciones de los Empleados del Banco de Costa Rica y el Fondo de Garantías y Jubilaciones de la Refinadora de </w:t>
      </w:r>
      <w:r w:rsidR="00D94DDF" w:rsidRPr="00D94DDF">
        <w:rPr>
          <w:rFonts w:cs="Times New Roman"/>
          <w:szCs w:val="24"/>
        </w:rPr>
        <w:lastRenderedPageBreak/>
        <w:t>Costarricense de Petróleo (RECOPE) podrá</w:t>
      </w:r>
      <w:r w:rsidR="00D94DDF">
        <w:rPr>
          <w:rFonts w:cs="Times New Roman"/>
          <w:szCs w:val="24"/>
        </w:rPr>
        <w:t>n</w:t>
      </w:r>
      <w:r w:rsidR="00D94DDF" w:rsidRPr="00D94DDF">
        <w:rPr>
          <w:rFonts w:cs="Times New Roman"/>
          <w:szCs w:val="24"/>
        </w:rPr>
        <w:t>, solamente, contener: la descripción de las reservas e inversiones, características de la población, descripción de los supuestos, balance actuarial para el escenario base y pesimista, conclusiones y recomendaciones.</w:t>
      </w:r>
    </w:p>
    <w:p w14:paraId="5756A413" w14:textId="2A26071F" w:rsidR="00D94DDF" w:rsidRPr="00D94DDF" w:rsidRDefault="00D94DDF" w:rsidP="00300A13">
      <w:pPr>
        <w:spacing w:line="252" w:lineRule="auto"/>
        <w:jc w:val="both"/>
        <w:rPr>
          <w:rFonts w:cs="Times New Roman"/>
          <w:szCs w:val="24"/>
        </w:rPr>
      </w:pPr>
      <w:r w:rsidRPr="00D94DDF">
        <w:rPr>
          <w:rFonts w:cs="Times New Roman"/>
          <w:szCs w:val="24"/>
        </w:rPr>
        <w:t xml:space="preserve"> </w:t>
      </w:r>
    </w:p>
    <w:p w14:paraId="31E14EFC" w14:textId="2CB758E1" w:rsidR="00D94DDF" w:rsidRPr="00D94DDF" w:rsidRDefault="00D94DDF" w:rsidP="00300A13">
      <w:pPr>
        <w:spacing w:line="252" w:lineRule="auto"/>
        <w:jc w:val="both"/>
        <w:rPr>
          <w:rFonts w:cs="Times New Roman"/>
          <w:i/>
          <w:szCs w:val="24"/>
        </w:rPr>
      </w:pPr>
      <w:r w:rsidRPr="00D94DDF">
        <w:rPr>
          <w:rFonts w:cs="Times New Roman"/>
          <w:szCs w:val="24"/>
        </w:rPr>
        <w:t>Las evaluaciones actuariales serán remitidas a la Superintendencia de Pensiones, cada tres años, a partir de diciembre de 2017, salvo que, de acuerdo a las evaluaciones de riesgo que llegue a realizar el supervisor, se requiera de una periodicidad menor, lo cual podrá disponer el Superintendente de Pensiones mediante oficio.</w:t>
      </w:r>
    </w:p>
    <w:p w14:paraId="3DBFF85F" w14:textId="35CC870F" w:rsidR="00494694" w:rsidRPr="00D94DDF" w:rsidRDefault="00494694" w:rsidP="00300A13">
      <w:pPr>
        <w:spacing w:line="252" w:lineRule="auto"/>
        <w:jc w:val="both"/>
        <w:rPr>
          <w:rFonts w:cs="Times New Roman"/>
          <w:i/>
          <w:szCs w:val="24"/>
        </w:rPr>
      </w:pPr>
    </w:p>
    <w:p w14:paraId="6FEC7786" w14:textId="77777777" w:rsidR="00331016" w:rsidRPr="00BD0C19" w:rsidRDefault="00331016" w:rsidP="00300A13">
      <w:pPr>
        <w:spacing w:line="252" w:lineRule="auto"/>
        <w:contextualSpacing/>
        <w:jc w:val="both"/>
      </w:pPr>
      <w:r>
        <w:t>Rige a partir de su comunicación.</w:t>
      </w:r>
    </w:p>
    <w:p w14:paraId="5DB23FFF" w14:textId="77777777" w:rsidR="00331016" w:rsidRDefault="00331016" w:rsidP="00300A13">
      <w:pPr>
        <w:spacing w:line="252" w:lineRule="auto"/>
        <w:contextualSpacing/>
        <w:jc w:val="both"/>
      </w:pPr>
    </w:p>
    <w:p w14:paraId="1A4DFE45" w14:textId="77777777" w:rsidR="00331016" w:rsidRPr="00331016" w:rsidRDefault="00331016" w:rsidP="00300A13">
      <w:pPr>
        <w:spacing w:line="252" w:lineRule="auto"/>
        <w:contextualSpacing/>
        <w:jc w:val="both"/>
      </w:pPr>
      <w:r>
        <w:t>Comuníquese.</w:t>
      </w:r>
    </w:p>
    <w:p w14:paraId="3D204E5F" w14:textId="77777777" w:rsidR="00331016" w:rsidRPr="00331016" w:rsidRDefault="00331016" w:rsidP="00300A13">
      <w:pPr>
        <w:spacing w:line="252" w:lineRule="auto"/>
        <w:rPr>
          <w:highlight w:val="magenta"/>
        </w:rPr>
      </w:pPr>
    </w:p>
    <w:p w14:paraId="1B6B59EC" w14:textId="77777777" w:rsidR="00851CCD" w:rsidRDefault="00851CCD" w:rsidP="00300A13">
      <w:pPr>
        <w:spacing w:line="252" w:lineRule="auto"/>
      </w:pPr>
      <w:r>
        <w:rPr>
          <w:noProof/>
          <w:lang w:val="es-CR" w:eastAsia="es-CR"/>
        </w:rPr>
        <w:drawing>
          <wp:inline distT="0" distB="0" distL="0" distR="0" wp14:anchorId="79B2978B" wp14:editId="536CAA27">
            <wp:extent cx="1244600" cy="48260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irmadig_centrada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56A2F" w14:textId="77777777" w:rsidR="00851CCD" w:rsidRPr="00171F37" w:rsidRDefault="00851CCD" w:rsidP="00300A13">
      <w:pPr>
        <w:pStyle w:val="Encabezado"/>
        <w:spacing w:line="252" w:lineRule="auto"/>
      </w:pPr>
      <w:r w:rsidRPr="00171F37">
        <w:t>Álvaro Ramos Chaves</w:t>
      </w:r>
    </w:p>
    <w:p w14:paraId="4DA7506F" w14:textId="77777777" w:rsidR="00851CCD" w:rsidRPr="00195FB9" w:rsidRDefault="00851CCD" w:rsidP="00300A13">
      <w:pPr>
        <w:pStyle w:val="Encabezado"/>
        <w:spacing w:line="252" w:lineRule="auto"/>
        <w:rPr>
          <w:b/>
        </w:rPr>
      </w:pPr>
      <w:r w:rsidRPr="00195FB9">
        <w:rPr>
          <w:b/>
        </w:rPr>
        <w:t>Superintendente de Pensiones</w:t>
      </w:r>
    </w:p>
    <w:p w14:paraId="26C5977B" w14:textId="77777777" w:rsidR="00291B81" w:rsidRPr="00BD0C19" w:rsidRDefault="00291B81" w:rsidP="00300A13">
      <w:pPr>
        <w:spacing w:line="252" w:lineRule="auto"/>
      </w:pPr>
    </w:p>
    <w:p w14:paraId="055113CB" w14:textId="77777777" w:rsidR="00851CCD" w:rsidRDefault="00851CCD" w:rsidP="00300A13">
      <w:pPr>
        <w:spacing w:line="252" w:lineRule="auto"/>
        <w:rPr>
          <w:sz w:val="20"/>
        </w:rPr>
      </w:pPr>
    </w:p>
    <w:p w14:paraId="1270F883" w14:textId="713703E0" w:rsidR="006803D3" w:rsidRPr="00B149BC" w:rsidRDefault="006A0421" w:rsidP="00300A13">
      <w:pPr>
        <w:spacing w:line="252" w:lineRule="auto"/>
        <w:rPr>
          <w:i/>
          <w:sz w:val="20"/>
        </w:rPr>
      </w:pPr>
      <w:r w:rsidRPr="00B149BC">
        <w:rPr>
          <w:i/>
          <w:sz w:val="20"/>
        </w:rPr>
        <w:t>Aprobado por YSCh</w:t>
      </w:r>
      <w:r w:rsidR="00300A13" w:rsidRPr="00B149BC">
        <w:rPr>
          <w:i/>
          <w:sz w:val="20"/>
        </w:rPr>
        <w:t>. y MMG</w:t>
      </w:r>
    </w:p>
    <w:sectPr w:rsidR="006803D3" w:rsidRPr="00B149BC" w:rsidSect="00D029E6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86D97" w14:textId="77777777" w:rsidR="002304CF" w:rsidRDefault="002304CF" w:rsidP="00011FAB">
      <w:pPr>
        <w:spacing w:line="240" w:lineRule="auto"/>
      </w:pPr>
      <w:r>
        <w:separator/>
      </w:r>
    </w:p>
  </w:endnote>
  <w:endnote w:type="continuationSeparator" w:id="0">
    <w:p w14:paraId="5E21B444" w14:textId="77777777" w:rsidR="002304CF" w:rsidRDefault="002304CF" w:rsidP="00011F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5E07C" w14:textId="6712CAB9" w:rsidR="00AE434D" w:rsidRDefault="00AE434D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6F7F6D8" wp14:editId="3FC9B81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83945" cy="422910"/>
              <wp:effectExtent l="0" t="0" r="1905" b="0"/>
              <wp:wrapNone/>
              <wp:docPr id="555881307" name="Cuadro de texto 2" descr="Uso Interno estrict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394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81E9B5" w14:textId="4AEF795A" w:rsidR="00AE434D" w:rsidRPr="00AE434D" w:rsidRDefault="00AE434D" w:rsidP="00AE434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E434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Uso Interno estricto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7F6D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Uso Interno estricto" style="position:absolute;margin-left:0;margin-top:0;width:85.35pt;height:33.3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881E9B5" w14:textId="4AEF795A" w:rsidR="00AE434D" w:rsidRPr="00AE434D" w:rsidRDefault="00AE434D" w:rsidP="00AE434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E434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Uso Interno estricto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C746" w14:textId="01A440E8" w:rsidR="003621B6" w:rsidRDefault="00AE434D" w:rsidP="003621B6">
    <w:pPr>
      <w:pStyle w:val="Piedepgina"/>
      <w:pBdr>
        <w:top w:val="single" w:sz="4" w:space="1" w:color="auto"/>
      </w:pBdr>
      <w:rPr>
        <w:i/>
        <w:szCs w:val="24"/>
      </w:rPr>
    </w:pPr>
    <w:r>
      <w:rPr>
        <w:i/>
        <w:noProof/>
        <w:szCs w:val="24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55ABB5B" wp14:editId="6FE01F1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83945" cy="422910"/>
              <wp:effectExtent l="0" t="0" r="1905" b="0"/>
              <wp:wrapNone/>
              <wp:docPr id="1850075730" name="Cuadro de texto 3" descr="Uso Interno estrict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394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70A84F" w14:textId="75F5B1F1" w:rsidR="00AE434D" w:rsidRPr="00AE434D" w:rsidRDefault="00AE434D" w:rsidP="00AE434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E434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Uso Interno estricto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5ABB5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Uso Interno estricto" style="position:absolute;margin-left:0;margin-top:0;width:85.35pt;height:33.3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4D70A84F" w14:textId="75F5B1F1" w:rsidR="00AE434D" w:rsidRPr="00AE434D" w:rsidRDefault="00AE434D" w:rsidP="00AE434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E434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Uso Interno estricto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34FA3D9" w14:textId="77777777" w:rsidR="009B3671" w:rsidRPr="00BE078A" w:rsidRDefault="00D766AB" w:rsidP="00D766AB">
    <w:pPr>
      <w:pStyle w:val="Piedepgina"/>
      <w:pBdr>
        <w:top w:val="single" w:sz="4" w:space="1" w:color="auto"/>
      </w:pBdr>
      <w:jc w:val="center"/>
      <w:rPr>
        <w:szCs w:val="24"/>
      </w:rPr>
    </w:pPr>
    <w:r>
      <w:rPr>
        <w:i/>
        <w:szCs w:val="24"/>
      </w:rPr>
      <w:t>Teléfonos  2243-4446  /  2243-4445</w:t>
    </w:r>
    <w:r>
      <w:rPr>
        <w:i/>
        <w:szCs w:val="24"/>
      </w:rPr>
      <w:tab/>
      <w:t xml:space="preserve">             Fax 2243-4444            </w:t>
    </w:r>
    <w:hyperlink r:id="rId1" w:history="1">
      <w:r>
        <w:rPr>
          <w:rStyle w:val="Hipervnculo"/>
          <w:i/>
          <w:szCs w:val="24"/>
        </w:rPr>
        <w:t>supen@supen.fi.cr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A545A" w14:textId="0A263718" w:rsidR="003621B6" w:rsidRDefault="00AE434D" w:rsidP="003621B6">
    <w:pPr>
      <w:pStyle w:val="Piedepgina"/>
      <w:pBdr>
        <w:top w:val="single" w:sz="4" w:space="1" w:color="auto"/>
      </w:pBdr>
      <w:rPr>
        <w:i/>
        <w:szCs w:val="24"/>
      </w:rPr>
    </w:pPr>
    <w:r>
      <w:rPr>
        <w:i/>
        <w:noProof/>
        <w:szCs w:val="24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71C5D25" wp14:editId="0C15313E">
              <wp:simplePos x="1078252" y="923778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83945" cy="422910"/>
              <wp:effectExtent l="0" t="0" r="1905" b="0"/>
              <wp:wrapNone/>
              <wp:docPr id="1292432813" name="Cuadro de texto 1" descr="Uso Interno estrict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394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EA5ADC" w14:textId="72AC7586" w:rsidR="00AE434D" w:rsidRPr="00AE434D" w:rsidRDefault="00AE434D" w:rsidP="00AE434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E434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Uso Interno estricto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1C5D25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Uso Interno estricto" style="position:absolute;margin-left:0;margin-top:0;width:85.35pt;height:33.3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0DEA5ADC" w14:textId="72AC7586" w:rsidR="00AE434D" w:rsidRPr="00AE434D" w:rsidRDefault="00AE434D" w:rsidP="00AE434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E434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Uso Interno estricto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982E27B" w14:textId="77777777" w:rsidR="009B3671" w:rsidRPr="00BE078A" w:rsidRDefault="00310D45" w:rsidP="00310D45">
    <w:pPr>
      <w:pStyle w:val="Piedepgina"/>
      <w:pBdr>
        <w:top w:val="single" w:sz="4" w:space="1" w:color="auto"/>
      </w:pBdr>
      <w:jc w:val="center"/>
      <w:rPr>
        <w:szCs w:val="24"/>
      </w:rPr>
    </w:pPr>
    <w:r>
      <w:rPr>
        <w:i/>
        <w:szCs w:val="24"/>
      </w:rPr>
      <w:t>Teléfonos  2243-4446  /  2243-4445</w:t>
    </w:r>
    <w:r>
      <w:rPr>
        <w:i/>
        <w:szCs w:val="24"/>
      </w:rPr>
      <w:tab/>
      <w:t xml:space="preserve">             Fax 2243-4444            </w:t>
    </w:r>
    <w:hyperlink r:id="rId1" w:history="1">
      <w:r>
        <w:rPr>
          <w:rStyle w:val="Hipervnculo"/>
          <w:i/>
          <w:szCs w:val="24"/>
        </w:rPr>
        <w:t>supen@supen.fi.cr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9F116" w14:textId="77777777" w:rsidR="002304CF" w:rsidRDefault="002304CF" w:rsidP="00011FAB">
      <w:pPr>
        <w:spacing w:line="240" w:lineRule="auto"/>
      </w:pPr>
      <w:r>
        <w:separator/>
      </w:r>
    </w:p>
  </w:footnote>
  <w:footnote w:type="continuationSeparator" w:id="0">
    <w:p w14:paraId="5BF08C97" w14:textId="77777777" w:rsidR="002304CF" w:rsidRDefault="002304CF" w:rsidP="00011FAB">
      <w:pPr>
        <w:spacing w:line="240" w:lineRule="auto"/>
      </w:pPr>
      <w:r>
        <w:continuationSeparator/>
      </w:r>
    </w:p>
  </w:footnote>
  <w:footnote w:id="1">
    <w:p w14:paraId="77750A5E" w14:textId="49DD6CAC" w:rsidR="007222A5" w:rsidRPr="007222A5" w:rsidRDefault="007222A5">
      <w:pPr>
        <w:pStyle w:val="Textonotapie"/>
        <w:rPr>
          <w:lang w:val="es-CR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R"/>
        </w:rPr>
        <w:t xml:space="preserve">Derogado mediante acuerdo </w:t>
      </w:r>
      <w:r w:rsidR="00AE434D" w:rsidRPr="00AE434D">
        <w:rPr>
          <w:lang w:val="es-CR"/>
        </w:rPr>
        <w:t>SP-A-292-2026</w:t>
      </w:r>
      <w:r w:rsidR="00AE434D">
        <w:rPr>
          <w:lang w:val="es-CR"/>
        </w:rPr>
        <w:t xml:space="preserve"> de las </w:t>
      </w:r>
      <w:r w:rsidR="00AE434D" w:rsidRPr="00AE434D">
        <w:rPr>
          <w:lang w:val="es-CR"/>
        </w:rPr>
        <w:t>12 horas y 18 minutos del 2 de febrero de 2026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8DC4E" w14:textId="77777777" w:rsidR="00D766AB" w:rsidRDefault="00D766AB" w:rsidP="00D766AB">
    <w:pPr>
      <w:pStyle w:val="Encabezado"/>
    </w:pPr>
    <w:r>
      <w:rPr>
        <w:noProof/>
        <w:lang w:val="es-CR" w:eastAsia="es-CR"/>
      </w:rPr>
      <w:drawing>
        <wp:anchor distT="0" distB="0" distL="114300" distR="114300" simplePos="0" relativeHeight="251658240" behindDoc="1" locked="0" layoutInCell="1" allowOverlap="1" wp14:anchorId="28FABDD9" wp14:editId="3651E488">
          <wp:simplePos x="0" y="0"/>
          <wp:positionH relativeFrom="page">
            <wp:posOffset>812165</wp:posOffset>
          </wp:positionH>
          <wp:positionV relativeFrom="page">
            <wp:posOffset>184150</wp:posOffset>
          </wp:positionV>
          <wp:extent cx="1945005" cy="899795"/>
          <wp:effectExtent l="0" t="0" r="0" b="0"/>
          <wp:wrapTopAndBottom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00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CR" w:eastAsia="es-CR"/>
      </w:rPr>
      <w:drawing>
        <wp:anchor distT="0" distB="0" distL="114300" distR="114300" simplePos="0" relativeHeight="251656192" behindDoc="0" locked="0" layoutInCell="1" allowOverlap="1" wp14:anchorId="7EB8FFCE" wp14:editId="1A3A9034">
          <wp:simplePos x="0" y="0"/>
          <wp:positionH relativeFrom="margin">
            <wp:posOffset>4740910</wp:posOffset>
          </wp:positionH>
          <wp:positionV relativeFrom="paragraph">
            <wp:posOffset>-264160</wp:posOffset>
          </wp:positionV>
          <wp:extent cx="963930" cy="864235"/>
          <wp:effectExtent l="0" t="0" r="762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64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14:paraId="53A87413" w14:textId="77777777" w:rsidR="00D766AB" w:rsidRPr="00310D45" w:rsidRDefault="00D766AB" w:rsidP="00D766AB">
    <w:pPr>
      <w:pStyle w:val="Encabezado"/>
    </w:pPr>
  </w:p>
  <w:p w14:paraId="0079F1A5" w14:textId="77777777" w:rsidR="0058753F" w:rsidRDefault="0058753F" w:rsidP="006B6689">
    <w:pPr>
      <w:pStyle w:val="Encabezado"/>
    </w:pPr>
  </w:p>
  <w:p w14:paraId="6137FA44" w14:textId="77777777" w:rsidR="00D766AB" w:rsidRDefault="00D766AB" w:rsidP="006B6689">
    <w:pPr>
      <w:pStyle w:val="Encabezado"/>
      <w:rPr>
        <w:b/>
        <w:i/>
        <w:szCs w:val="24"/>
      </w:rPr>
    </w:pPr>
  </w:p>
  <w:p w14:paraId="3B88ECCE" w14:textId="4DA22787" w:rsidR="006B6689" w:rsidRPr="00092B79" w:rsidRDefault="00621251" w:rsidP="006B6689">
    <w:pPr>
      <w:pStyle w:val="Encabezado"/>
      <w:rPr>
        <w:b/>
        <w:i/>
        <w:noProof/>
        <w:szCs w:val="24"/>
      </w:rPr>
    </w:pPr>
    <w:r w:rsidRPr="00092B79">
      <w:rPr>
        <w:b/>
        <w:i/>
        <w:szCs w:val="24"/>
      </w:rPr>
      <w:fldChar w:fldCharType="begin"/>
    </w:r>
    <w:r w:rsidRPr="00092B79">
      <w:rPr>
        <w:b/>
        <w:i/>
        <w:szCs w:val="24"/>
      </w:rPr>
      <w:instrText xml:space="preserve"> STYLEREF  Supen_Encabezado  \* MERGEFORMAT </w:instrText>
    </w:r>
    <w:r w:rsidRPr="00092B79">
      <w:rPr>
        <w:b/>
        <w:i/>
        <w:szCs w:val="24"/>
      </w:rPr>
      <w:fldChar w:fldCharType="separate"/>
    </w:r>
    <w:r w:rsidR="00AE434D">
      <w:rPr>
        <w:b/>
        <w:i/>
        <w:noProof/>
        <w:szCs w:val="24"/>
      </w:rPr>
      <w:t>SP-A-193-2017</w:t>
    </w:r>
    <w:r w:rsidRPr="00092B79">
      <w:rPr>
        <w:b/>
        <w:i/>
        <w:noProof/>
        <w:szCs w:val="24"/>
      </w:rPr>
      <w:fldChar w:fldCharType="end"/>
    </w:r>
  </w:p>
  <w:p w14:paraId="0EF16192" w14:textId="40F5B872" w:rsidR="00DC38D9" w:rsidRDefault="00D766AB" w:rsidP="006B6689">
    <w:pPr>
      <w:pStyle w:val="Encabezado"/>
      <w:rPr>
        <w:i/>
        <w:szCs w:val="24"/>
      </w:rPr>
    </w:pPr>
    <w:r>
      <w:rPr>
        <w:i/>
        <w:szCs w:val="24"/>
        <w:lang w:val="es-MX"/>
      </w:rPr>
      <w:t xml:space="preserve">Página </w:t>
    </w:r>
    <w:r w:rsidR="00DC38D9" w:rsidRPr="00DC38D9">
      <w:rPr>
        <w:i/>
        <w:szCs w:val="24"/>
      </w:rPr>
      <w:fldChar w:fldCharType="begin"/>
    </w:r>
    <w:r w:rsidR="00DC38D9" w:rsidRPr="00DC38D9">
      <w:rPr>
        <w:i/>
        <w:szCs w:val="24"/>
      </w:rPr>
      <w:instrText>PAGE   \* MERGEFORMAT</w:instrText>
    </w:r>
    <w:r w:rsidR="00DC38D9" w:rsidRPr="00DC38D9">
      <w:rPr>
        <w:i/>
        <w:szCs w:val="24"/>
      </w:rPr>
      <w:fldChar w:fldCharType="separate"/>
    </w:r>
    <w:r w:rsidR="006D6341">
      <w:rPr>
        <w:i/>
        <w:noProof/>
        <w:szCs w:val="24"/>
      </w:rPr>
      <w:t>3</w:t>
    </w:r>
    <w:r w:rsidR="00DC38D9" w:rsidRPr="00DC38D9">
      <w:rPr>
        <w:i/>
        <w:szCs w:val="24"/>
      </w:rPr>
      <w:fldChar w:fldCharType="end"/>
    </w:r>
  </w:p>
  <w:p w14:paraId="5D38E37F" w14:textId="77777777" w:rsidR="00722522" w:rsidRPr="00DC38D9" w:rsidRDefault="00722522" w:rsidP="006B6689">
    <w:pPr>
      <w:pStyle w:val="Encabezado"/>
      <w:rPr>
        <w:i/>
        <w:szCs w:val="24"/>
        <w:lang w:val="es-MX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995C2" w14:textId="77777777" w:rsidR="00310D45" w:rsidRDefault="00310D45" w:rsidP="00310D45">
    <w:pPr>
      <w:pStyle w:val="Encabezado"/>
    </w:pPr>
    <w:r>
      <w:rPr>
        <w:noProof/>
        <w:lang w:val="es-CR" w:eastAsia="es-CR"/>
      </w:rPr>
      <w:drawing>
        <wp:anchor distT="0" distB="0" distL="114300" distR="114300" simplePos="0" relativeHeight="251659264" behindDoc="1" locked="0" layoutInCell="1" allowOverlap="1" wp14:anchorId="53BAD2DC" wp14:editId="41383610">
          <wp:simplePos x="0" y="0"/>
          <wp:positionH relativeFrom="page">
            <wp:posOffset>812165</wp:posOffset>
          </wp:positionH>
          <wp:positionV relativeFrom="page">
            <wp:posOffset>184150</wp:posOffset>
          </wp:positionV>
          <wp:extent cx="1945005" cy="899795"/>
          <wp:effectExtent l="0" t="0" r="0" b="0"/>
          <wp:wrapTopAndBottom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00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CR" w:eastAsia="es-CR"/>
      </w:rPr>
      <w:drawing>
        <wp:anchor distT="0" distB="0" distL="114300" distR="114300" simplePos="0" relativeHeight="251657216" behindDoc="0" locked="0" layoutInCell="1" allowOverlap="1" wp14:anchorId="247ECC1F" wp14:editId="2F697F9A">
          <wp:simplePos x="0" y="0"/>
          <wp:positionH relativeFrom="margin">
            <wp:posOffset>4740910</wp:posOffset>
          </wp:positionH>
          <wp:positionV relativeFrom="paragraph">
            <wp:posOffset>-264160</wp:posOffset>
          </wp:positionV>
          <wp:extent cx="963930" cy="864235"/>
          <wp:effectExtent l="0" t="0" r="762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64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14:paraId="5DA2FA35" w14:textId="77777777" w:rsidR="00F44087" w:rsidRPr="00310D45" w:rsidRDefault="00F44087" w:rsidP="00310D4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95DBA"/>
    <w:multiLevelType w:val="hybridMultilevel"/>
    <w:tmpl w:val="52C48EA8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7255A"/>
    <w:multiLevelType w:val="hybridMultilevel"/>
    <w:tmpl w:val="52C48EA8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E5B0D"/>
    <w:multiLevelType w:val="hybridMultilevel"/>
    <w:tmpl w:val="FA6EED1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20192"/>
    <w:multiLevelType w:val="hybridMultilevel"/>
    <w:tmpl w:val="279CE93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113064">
    <w:abstractNumId w:val="2"/>
  </w:num>
  <w:num w:numId="2" w16cid:durableId="1129589744">
    <w:abstractNumId w:val="1"/>
  </w:num>
  <w:num w:numId="3" w16cid:durableId="453211819">
    <w:abstractNumId w:val="0"/>
  </w:num>
  <w:num w:numId="4" w16cid:durableId="10185028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016"/>
    <w:rsid w:val="00011FAB"/>
    <w:rsid w:val="00021ADD"/>
    <w:rsid w:val="000421CB"/>
    <w:rsid w:val="0006650E"/>
    <w:rsid w:val="00092B79"/>
    <w:rsid w:val="00095A2B"/>
    <w:rsid w:val="000C5D51"/>
    <w:rsid w:val="000F20BC"/>
    <w:rsid w:val="00107ED5"/>
    <w:rsid w:val="00124446"/>
    <w:rsid w:val="00142579"/>
    <w:rsid w:val="00174277"/>
    <w:rsid w:val="00195FB9"/>
    <w:rsid w:val="001B09AB"/>
    <w:rsid w:val="001B67E6"/>
    <w:rsid w:val="001D18BF"/>
    <w:rsid w:val="001D3394"/>
    <w:rsid w:val="001D3468"/>
    <w:rsid w:val="00206A29"/>
    <w:rsid w:val="002073B7"/>
    <w:rsid w:val="002257D1"/>
    <w:rsid w:val="002304CF"/>
    <w:rsid w:val="00261F6E"/>
    <w:rsid w:val="00262F5C"/>
    <w:rsid w:val="0026796D"/>
    <w:rsid w:val="00277C51"/>
    <w:rsid w:val="00291B81"/>
    <w:rsid w:val="00295482"/>
    <w:rsid w:val="002B7C3C"/>
    <w:rsid w:val="002C4C8C"/>
    <w:rsid w:val="002F0201"/>
    <w:rsid w:val="002F0CD8"/>
    <w:rsid w:val="00300A13"/>
    <w:rsid w:val="00303B4A"/>
    <w:rsid w:val="00305EDC"/>
    <w:rsid w:val="00310D45"/>
    <w:rsid w:val="003155C5"/>
    <w:rsid w:val="003262D5"/>
    <w:rsid w:val="00331016"/>
    <w:rsid w:val="0034534B"/>
    <w:rsid w:val="00347408"/>
    <w:rsid w:val="00347829"/>
    <w:rsid w:val="003540A6"/>
    <w:rsid w:val="003621B6"/>
    <w:rsid w:val="0036417E"/>
    <w:rsid w:val="00377CEE"/>
    <w:rsid w:val="00387CD6"/>
    <w:rsid w:val="00396465"/>
    <w:rsid w:val="003A06F4"/>
    <w:rsid w:val="003A690B"/>
    <w:rsid w:val="003B667F"/>
    <w:rsid w:val="003D35CA"/>
    <w:rsid w:val="003D39A7"/>
    <w:rsid w:val="00413B95"/>
    <w:rsid w:val="0042790D"/>
    <w:rsid w:val="00432490"/>
    <w:rsid w:val="004565B1"/>
    <w:rsid w:val="00464393"/>
    <w:rsid w:val="00476679"/>
    <w:rsid w:val="00477218"/>
    <w:rsid w:val="00484927"/>
    <w:rsid w:val="00494694"/>
    <w:rsid w:val="004A2C15"/>
    <w:rsid w:val="004B3D1D"/>
    <w:rsid w:val="004F21B2"/>
    <w:rsid w:val="0050511E"/>
    <w:rsid w:val="00507921"/>
    <w:rsid w:val="00510B84"/>
    <w:rsid w:val="00516FCC"/>
    <w:rsid w:val="00520FB5"/>
    <w:rsid w:val="00541E70"/>
    <w:rsid w:val="005429B7"/>
    <w:rsid w:val="00563B22"/>
    <w:rsid w:val="00583041"/>
    <w:rsid w:val="0058753F"/>
    <w:rsid w:val="0059081B"/>
    <w:rsid w:val="005A05F3"/>
    <w:rsid w:val="005A159A"/>
    <w:rsid w:val="005C18F6"/>
    <w:rsid w:val="005E4A8B"/>
    <w:rsid w:val="00621251"/>
    <w:rsid w:val="00630614"/>
    <w:rsid w:val="00634CC9"/>
    <w:rsid w:val="0067653E"/>
    <w:rsid w:val="006803D3"/>
    <w:rsid w:val="00685184"/>
    <w:rsid w:val="006A0421"/>
    <w:rsid w:val="006B6689"/>
    <w:rsid w:val="006C2358"/>
    <w:rsid w:val="006C2AB2"/>
    <w:rsid w:val="006C5791"/>
    <w:rsid w:val="006D5423"/>
    <w:rsid w:val="006D5B49"/>
    <w:rsid w:val="006D6341"/>
    <w:rsid w:val="006F5308"/>
    <w:rsid w:val="006F6F2D"/>
    <w:rsid w:val="007222A5"/>
    <w:rsid w:val="00722522"/>
    <w:rsid w:val="007247A9"/>
    <w:rsid w:val="00732D8B"/>
    <w:rsid w:val="00763296"/>
    <w:rsid w:val="0076656D"/>
    <w:rsid w:val="00775FBB"/>
    <w:rsid w:val="0079478E"/>
    <w:rsid w:val="007A4437"/>
    <w:rsid w:val="007B253B"/>
    <w:rsid w:val="007C1ED0"/>
    <w:rsid w:val="007C4944"/>
    <w:rsid w:val="007D711F"/>
    <w:rsid w:val="007E7168"/>
    <w:rsid w:val="008051AB"/>
    <w:rsid w:val="00826EC1"/>
    <w:rsid w:val="008308B4"/>
    <w:rsid w:val="00832382"/>
    <w:rsid w:val="00841E75"/>
    <w:rsid w:val="00851CCD"/>
    <w:rsid w:val="008A098B"/>
    <w:rsid w:val="008E076A"/>
    <w:rsid w:val="008F33D2"/>
    <w:rsid w:val="009332DB"/>
    <w:rsid w:val="009536A5"/>
    <w:rsid w:val="00967B19"/>
    <w:rsid w:val="00972AB9"/>
    <w:rsid w:val="00990D73"/>
    <w:rsid w:val="009913CA"/>
    <w:rsid w:val="00993C6F"/>
    <w:rsid w:val="009B3671"/>
    <w:rsid w:val="009B475A"/>
    <w:rsid w:val="009D1EB7"/>
    <w:rsid w:val="009E6DB2"/>
    <w:rsid w:val="009F7C79"/>
    <w:rsid w:val="00A241E6"/>
    <w:rsid w:val="00A47569"/>
    <w:rsid w:val="00A4778B"/>
    <w:rsid w:val="00A60740"/>
    <w:rsid w:val="00A60911"/>
    <w:rsid w:val="00AB116C"/>
    <w:rsid w:val="00AC1E84"/>
    <w:rsid w:val="00AD10D3"/>
    <w:rsid w:val="00AE434D"/>
    <w:rsid w:val="00AF06F1"/>
    <w:rsid w:val="00AF3B9B"/>
    <w:rsid w:val="00AF7580"/>
    <w:rsid w:val="00B149BC"/>
    <w:rsid w:val="00B20060"/>
    <w:rsid w:val="00B525FF"/>
    <w:rsid w:val="00B65E0E"/>
    <w:rsid w:val="00B663C3"/>
    <w:rsid w:val="00BA7204"/>
    <w:rsid w:val="00BD5F5A"/>
    <w:rsid w:val="00BE078A"/>
    <w:rsid w:val="00C015B1"/>
    <w:rsid w:val="00C4184F"/>
    <w:rsid w:val="00C70721"/>
    <w:rsid w:val="00C90A71"/>
    <w:rsid w:val="00C915F5"/>
    <w:rsid w:val="00CA16C2"/>
    <w:rsid w:val="00CA3C99"/>
    <w:rsid w:val="00CC0335"/>
    <w:rsid w:val="00CC24BF"/>
    <w:rsid w:val="00CD5928"/>
    <w:rsid w:val="00D029E6"/>
    <w:rsid w:val="00D0661A"/>
    <w:rsid w:val="00D350B3"/>
    <w:rsid w:val="00D440C1"/>
    <w:rsid w:val="00D4434C"/>
    <w:rsid w:val="00D766AB"/>
    <w:rsid w:val="00D77789"/>
    <w:rsid w:val="00D86CC1"/>
    <w:rsid w:val="00D94DDF"/>
    <w:rsid w:val="00DA5F5C"/>
    <w:rsid w:val="00DC38D9"/>
    <w:rsid w:val="00DD729A"/>
    <w:rsid w:val="00DF45C0"/>
    <w:rsid w:val="00E42EFF"/>
    <w:rsid w:val="00E959C3"/>
    <w:rsid w:val="00E95D96"/>
    <w:rsid w:val="00EA0753"/>
    <w:rsid w:val="00EA1A49"/>
    <w:rsid w:val="00EC1B04"/>
    <w:rsid w:val="00ED7580"/>
    <w:rsid w:val="00EE3894"/>
    <w:rsid w:val="00EE58B8"/>
    <w:rsid w:val="00EF04B3"/>
    <w:rsid w:val="00F432E8"/>
    <w:rsid w:val="00F44087"/>
    <w:rsid w:val="00F45755"/>
    <w:rsid w:val="00F51952"/>
    <w:rsid w:val="00F560CF"/>
    <w:rsid w:val="00F57041"/>
    <w:rsid w:val="00F7760F"/>
    <w:rsid w:val="00F80FC5"/>
    <w:rsid w:val="00F93772"/>
    <w:rsid w:val="00FC3E85"/>
    <w:rsid w:val="00FF6EF5"/>
    <w:rsid w:val="00FF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AB5B86B"/>
  <w15:docId w15:val="{C82FB9FF-5752-4D84-AAE6-57E70463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2D5"/>
    <w:pPr>
      <w:spacing w:after="0" w:line="360" w:lineRule="auto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11FAB"/>
    <w:rPr>
      <w:color w:val="808080"/>
    </w:rPr>
  </w:style>
  <w:style w:type="paragraph" w:styleId="Encabezado">
    <w:name w:val="header"/>
    <w:basedOn w:val="Normal"/>
    <w:link w:val="EncabezadoCar"/>
    <w:unhideWhenUsed/>
    <w:rsid w:val="00011FAB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11FAB"/>
  </w:style>
  <w:style w:type="paragraph" w:styleId="Piedepgina">
    <w:name w:val="footer"/>
    <w:basedOn w:val="Normal"/>
    <w:link w:val="PiedepginaCar"/>
    <w:uiPriority w:val="99"/>
    <w:unhideWhenUsed/>
    <w:rsid w:val="00011FAB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1FAB"/>
  </w:style>
  <w:style w:type="paragraph" w:customStyle="1" w:styleId="SupenEncabezado">
    <w:name w:val="Supen_Encabezado"/>
    <w:next w:val="Normal"/>
    <w:link w:val="SupenEncabezadoCar"/>
    <w:autoRedefine/>
    <w:qFormat/>
    <w:rsid w:val="009536A5"/>
    <w:pPr>
      <w:spacing w:after="0" w:line="360" w:lineRule="auto"/>
      <w:jc w:val="center"/>
    </w:pPr>
    <w:rPr>
      <w:rFonts w:ascii="Times New Roman" w:hAnsi="Times New Roman"/>
      <w:sz w:val="24"/>
    </w:rPr>
  </w:style>
  <w:style w:type="character" w:customStyle="1" w:styleId="SupenEncabezadoCar">
    <w:name w:val="Supen_Encabezado Car"/>
    <w:basedOn w:val="Fuentedeprrafopredeter"/>
    <w:link w:val="SupenEncabezado"/>
    <w:rsid w:val="009536A5"/>
    <w:rPr>
      <w:rFonts w:ascii="Times New Roman" w:hAnsi="Times New Roman"/>
      <w:sz w:val="24"/>
    </w:rPr>
  </w:style>
  <w:style w:type="paragraph" w:styleId="Sinespaciado">
    <w:name w:val="No Spacing"/>
    <w:uiPriority w:val="1"/>
    <w:qFormat/>
    <w:rsid w:val="00AD10D3"/>
    <w:pPr>
      <w:spacing w:after="0" w:line="240" w:lineRule="auto"/>
    </w:pPr>
  </w:style>
  <w:style w:type="character" w:styleId="Hipervnculo">
    <w:name w:val="Hyperlink"/>
    <w:basedOn w:val="Fuentedeprrafopredeter"/>
    <w:rsid w:val="00DC38D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7921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7921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39"/>
    <w:rsid w:val="00680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3101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663C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663C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663C3"/>
    <w:rPr>
      <w:rFonts w:ascii="Times New Roman" w:hAnsi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63C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63C3"/>
    <w:rPr>
      <w:rFonts w:ascii="Times New Roman" w:hAnsi="Times New Roman"/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222A5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222A5"/>
    <w:rPr>
      <w:rFonts w:ascii="Times New Roman" w:hAnsi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222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0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upen@supen.fi.c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upen@supen.fi.c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eragm.000\AppData\Roaming\Microsoft\Templates\Machote%20SP-A%20Superintenden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B96D96709841DAAAF903BCFFFF4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27637-862C-4055-B77C-4A1D43487585}"/>
      </w:docPartPr>
      <w:docPartBody>
        <w:p w:rsidR="00CA2CA0" w:rsidRDefault="00E70DD2">
          <w:pPr>
            <w:pStyle w:val="76B96D96709841DAAAF903BCFFFF4489"/>
          </w:pPr>
          <w:r>
            <w:rPr>
              <w:rStyle w:val="Textodelmarcadordeposicin"/>
            </w:rPr>
            <w:t>Ingrese aquí el SP-A-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DD2"/>
    <w:rsid w:val="00050A12"/>
    <w:rsid w:val="000C7658"/>
    <w:rsid w:val="000F4704"/>
    <w:rsid w:val="00221FCE"/>
    <w:rsid w:val="003C2ED8"/>
    <w:rsid w:val="00440905"/>
    <w:rsid w:val="005422CC"/>
    <w:rsid w:val="007B4262"/>
    <w:rsid w:val="00CA2CA0"/>
    <w:rsid w:val="00E70DD2"/>
    <w:rsid w:val="00F9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76B96D96709841DAAAF903BCFFFF4489">
    <w:name w:val="76B96D96709841DAAAF903BCFFFF44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vento xmlns="6c2d2cf2-004b-47d1-b91d-f9a62dc21bae">
      <Url>https://si.supen.fi.cr/Tramites/Tram_Detalle_Evento.aspx?evento=2017107684&amp;op=3</Url>
      <Description>2017107684</Description>
    </Evento>
    <Estado xmlns="6c2d2cf2-004b-47d1-b91d-f9a62dc21bae">Activo</Estado>
    <IdEvento xmlns="6c2d2cf2-004b-47d1-b91d-f9a62dc21bae">2017107684</IdEvento>
    <IdSession xmlns="6c2d2cf2-004b-47d1-b91d-f9a62dc21ba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8F7ED7A8DC944786D775C5860668D9" ma:contentTypeVersion="11" ma:contentTypeDescription="Crear nuevo documento." ma:contentTypeScope="" ma:versionID="1db20f7c2f402705c3ccd09c1191661b">
  <xsd:schema xmlns:xsd="http://www.w3.org/2001/XMLSchema" xmlns:xs="http://www.w3.org/2001/XMLSchema" xmlns:p="http://schemas.microsoft.com/office/2006/metadata/properties" xmlns:ns2="6c2d2cf2-004b-47d1-b91d-f9a62dc21bae" targetNamespace="http://schemas.microsoft.com/office/2006/metadata/properties" ma:root="true" ma:fieldsID="1e3cadc0b4cfe1a92ea076304f2473bb" ns2:_="">
    <xsd:import namespace="6c2d2cf2-004b-47d1-b91d-f9a62dc21bae"/>
    <xsd:element name="properties">
      <xsd:complexType>
        <xsd:sequence>
          <xsd:element name="documentManagement">
            <xsd:complexType>
              <xsd:all>
                <xsd:element ref="ns2:Evento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Estado" minOccurs="0"/>
                <xsd:element ref="ns2:IdEvento" minOccurs="0"/>
                <xsd:element ref="ns2:IdSes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d2cf2-004b-47d1-b91d-f9a62dc21bae" elementFormDefault="qualified">
    <xsd:import namespace="http://schemas.microsoft.com/office/2006/documentManagement/types"/>
    <xsd:import namespace="http://schemas.microsoft.com/office/infopath/2007/PartnerControls"/>
    <xsd:element name="Evento" ma:index="8" nillable="true" ma:displayName="Evento" ma:format="Hyperlink" ma:internalName="Evento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stado" ma:index="12" nillable="true" ma:displayName="Estado" ma:indexed="true" ma:internalName="Estado">
      <xsd:simpleType>
        <xsd:restriction base="dms:Text">
          <xsd:maxLength value="255"/>
        </xsd:restriction>
      </xsd:simpleType>
    </xsd:element>
    <xsd:element name="IdEvento" ma:index="13" nillable="true" ma:displayName="IdEvento" ma:indexed="true" ma:internalName="IdEvento">
      <xsd:simpleType>
        <xsd:restriction base="dms:Text">
          <xsd:maxLength value="255"/>
        </xsd:restriction>
      </xsd:simpleType>
    </xsd:element>
    <xsd:element name="IdSession" ma:index="14" nillable="true" ma:displayName="IdSession" ma:indexed="true" ma:internalName="IdSes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91067D7D-3DB5-4FF6-B617-7D708E43FC01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a3bd909c-2860-42b7-8a44-6908bac1b476"/>
    <ds:schemaRef ds:uri="3e8ee11b-6e51-46c9-875c-58450c2b6e96"/>
    <ds:schemaRef ds:uri="59edb153-39ed-4056-b12b-5a6ee259c2e4"/>
    <ds:schemaRef ds:uri="http://schemas.microsoft.com/office/2006/metadata/properties"/>
    <ds:schemaRef ds:uri="6c2d2cf2-004b-47d1-b91d-f9a62dc21bae"/>
  </ds:schemaRefs>
</ds:datastoreItem>
</file>

<file path=customXml/itemProps2.xml><?xml version="1.0" encoding="utf-8"?>
<ds:datastoreItem xmlns:ds="http://schemas.openxmlformats.org/officeDocument/2006/customXml" ds:itemID="{79663BD3-4900-40EE-B254-F65758DBA8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1E38C1-45FF-4135-8B54-F08D7D318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2d2cf2-004b-47d1-b91d-f9a62dc21b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B6D2E8-8EF3-4406-82D9-C1A193D3B2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Machote SP-A Superintendente</Template>
  <TotalTime>1</TotalTime>
  <Pages>3</Pages>
  <Words>814</Words>
  <Characters>4475</Characters>
  <Application>Microsoft Office Word</Application>
  <DocSecurity>0</DocSecurity>
  <Lines>97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2017SPA193.docx</vt:lpstr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2017SPA193.docx</dc:title>
  <dc:subject/>
  <dc:creator>Juan Ignacio Guzmán Fernández</dc:creator>
  <cp:keywords/>
  <dc:description/>
  <cp:lastModifiedBy>RODRIGUEZ BOVIERI GIANFRANCO</cp:lastModifiedBy>
  <cp:revision>2</cp:revision>
  <cp:lastPrinted>2016-11-07T18:19:00Z</cp:lastPrinted>
  <dcterms:created xsi:type="dcterms:W3CDTF">2026-03-10T20:22:00Z</dcterms:created>
  <dcterms:modified xsi:type="dcterms:W3CDTF">2026-03-10T20:22:00Z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0x010100598F7ED7A8DC944786D775C5860668D9</vt:lpwstr>
  </property>
  <property fmtid="{D5CDD505-2E9C-101B-9397-08002B2CF9AE}" pid="3" name="ClassificationContentMarkingFooterShapeIds">
    <vt:lpwstr>4d08f5ad,2122135b,6e45ea52</vt:lpwstr>
  </property>
  <property fmtid="{D5CDD505-2E9C-101B-9397-08002B2CF9AE}" pid="4" name="ClassificationContentMarkingFooterFontProps">
    <vt:lpwstr>#000000,10,Aptos</vt:lpwstr>
  </property>
  <property fmtid="{D5CDD505-2E9C-101B-9397-08002B2CF9AE}" pid="5" name="ClassificationContentMarkingFooterText">
    <vt:lpwstr>Uso Interno estricto</vt:lpwstr>
  </property>
  <property fmtid="{D5CDD505-2E9C-101B-9397-08002B2CF9AE}" pid="6" name="MSIP_Label_b8b4be34-365a-4a68-b9fb-75c1b6874315_Enabled">
    <vt:lpwstr>true</vt:lpwstr>
  </property>
  <property fmtid="{D5CDD505-2E9C-101B-9397-08002B2CF9AE}" pid="7" name="MSIP_Label_b8b4be34-365a-4a68-b9fb-75c1b6874315_SetDate">
    <vt:lpwstr>2026-03-10T20:22:31Z</vt:lpwstr>
  </property>
  <property fmtid="{D5CDD505-2E9C-101B-9397-08002B2CF9AE}" pid="8" name="MSIP_Label_b8b4be34-365a-4a68-b9fb-75c1b6874315_Method">
    <vt:lpwstr>Standard</vt:lpwstr>
  </property>
  <property fmtid="{D5CDD505-2E9C-101B-9397-08002B2CF9AE}" pid="9" name="MSIP_Label_b8b4be34-365a-4a68-b9fb-75c1b6874315_Name">
    <vt:lpwstr>b8b4be34-365a-4a68-b9fb-75c1b6874315</vt:lpwstr>
  </property>
  <property fmtid="{D5CDD505-2E9C-101B-9397-08002B2CF9AE}" pid="10" name="MSIP_Label_b8b4be34-365a-4a68-b9fb-75c1b6874315_SiteId">
    <vt:lpwstr>618d0a45-25a6-4618-9f80-8f70a435ee52</vt:lpwstr>
  </property>
  <property fmtid="{D5CDD505-2E9C-101B-9397-08002B2CF9AE}" pid="11" name="MSIP_Label_b8b4be34-365a-4a68-b9fb-75c1b6874315_ActionId">
    <vt:lpwstr>a0629be8-0932-4882-b21e-b6fe433e11d0</vt:lpwstr>
  </property>
  <property fmtid="{D5CDD505-2E9C-101B-9397-08002B2CF9AE}" pid="12" name="MSIP_Label_b8b4be34-365a-4a68-b9fb-75c1b6874315_ContentBits">
    <vt:lpwstr>2</vt:lpwstr>
  </property>
  <property fmtid="{D5CDD505-2E9C-101B-9397-08002B2CF9AE}" pid="13" name="MSIP_Label_b8b4be34-365a-4a68-b9fb-75c1b6874315_Tag">
    <vt:lpwstr>10, 3, 0, 1</vt:lpwstr>
  </property>
</Properties>
</file>